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31EC" w14:textId="77777777" w:rsidR="00AD1C13" w:rsidRDefault="00AD1C13" w:rsidP="00CC14A5"/>
    <w:p w14:paraId="465F06E5" w14:textId="77777777" w:rsidR="00AD1C13" w:rsidRDefault="00AD1C13" w:rsidP="00CC14A5"/>
    <w:p w14:paraId="46986911" w14:textId="77777777" w:rsidR="00AD1C13" w:rsidRDefault="00AD1C13" w:rsidP="00CC14A5"/>
    <w:p w14:paraId="60037DE7" w14:textId="77777777" w:rsidR="00AD1C13" w:rsidRDefault="00AD1C13" w:rsidP="00CC14A5"/>
    <w:p w14:paraId="0101E0C3" w14:textId="77777777" w:rsidR="00AD1C13" w:rsidRPr="00CC14A5" w:rsidRDefault="00AD1C13" w:rsidP="00CC14A5">
      <w:pPr>
        <w:sectPr w:rsidR="00AD1C13" w:rsidRPr="00CC14A5" w:rsidSect="00977702">
          <w:headerReference w:type="default" r:id="rId7"/>
          <w:footerReference w:type="default" r:id="rId8"/>
          <w:headerReference w:type="first" r:id="rId9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40184426" w14:textId="77777777" w:rsidR="00AD1C13" w:rsidRDefault="00AD1C13" w:rsidP="00CC14A5">
      <w:pPr>
        <w:pStyle w:val="Caption"/>
        <w:framePr w:w="3828" w:h="1074" w:hRule="exact" w:hSpace="180" w:wrap="around" w:vAnchor="text" w:x="7102" w:y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DFB3F31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>Märge tehtud</w:t>
      </w:r>
      <w:r w:rsidR="00811124">
        <w:rPr>
          <w:rFonts w:ascii="Arial" w:hAnsi="Arial" w:cs="Arial"/>
          <w:b/>
          <w:bCs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bCs/>
          <w:spacing w:val="0"/>
          <w:sz w:val="16"/>
        </w:rPr>
        <w:t>(digitaalallkirja kuupäev)</w:t>
      </w:r>
    </w:p>
    <w:p w14:paraId="2AB43ADB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spacing w:val="0"/>
          <w:sz w:val="16"/>
        </w:rPr>
        <w:t>Riigimetsa Majandamise Keskuses.</w:t>
      </w:r>
    </w:p>
    <w:p w14:paraId="5F42A75E" w14:textId="77777777" w:rsidR="00AD1C13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pacing w:val="0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Kehtib kuni </w:t>
      </w:r>
      <w:bookmarkStart w:id="0" w:name="Text40"/>
      <w:r>
        <w:rPr>
          <w:rFonts w:ascii="Arial" w:hAnsi="Arial" w:cs="Arial"/>
          <w:spacing w:val="0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Näiteks: asja kohtusse esitamiseni, kuidmitte kauemaks kui aegumistähtaja lõpuni Seejärel liikuge Tab klahviga järgmisele väljale.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 xml:space="preserve"> </w:t>
      </w:r>
      <w:r w:rsidR="00811124" w:rsidRPr="00811124">
        <w:rPr>
          <w:rFonts w:ascii="Arial" w:hAnsi="Arial" w:cs="Arial"/>
          <w:noProof/>
          <w:spacing w:val="0"/>
          <w:sz w:val="16"/>
        </w:rPr>
        <w:t>(</w:t>
      </w:r>
      <w:r w:rsidR="00D5383A">
        <w:rPr>
          <w:rFonts w:ascii="Arial" w:hAnsi="Arial" w:cs="Arial"/>
          <w:noProof/>
          <w:spacing w:val="0"/>
          <w:sz w:val="16"/>
        </w:rPr>
        <w:t>7</w:t>
      </w:r>
      <w:r w:rsidR="00811124" w:rsidRPr="00811124">
        <w:rPr>
          <w:rFonts w:ascii="Arial" w:hAnsi="Arial" w:cs="Arial"/>
          <w:noProof/>
          <w:spacing w:val="0"/>
          <w:sz w:val="16"/>
        </w:rPr>
        <w:t>5 aastat digitaalallkirja kuupäevast)</w:t>
      </w:r>
      <w:r>
        <w:rPr>
          <w:rFonts w:ascii="Arial" w:hAnsi="Arial" w:cs="Arial"/>
          <w:spacing w:val="0"/>
          <w:sz w:val="16"/>
        </w:rPr>
        <w:fldChar w:fldCharType="end"/>
      </w:r>
      <w:bookmarkEnd w:id="0"/>
    </w:p>
    <w:p w14:paraId="1B1BA9C0" w14:textId="77777777" w:rsidR="00AD1C13" w:rsidRPr="00996BAE" w:rsidRDefault="00AD1C13" w:rsidP="00CC14A5">
      <w:pPr>
        <w:framePr w:w="3828" w:h="1074" w:hRule="exact" w:hSpace="180" w:wrap="around" w:vAnchor="text" w:hAnchor="page" w:x="7102" w:y="3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pacing w:val="0"/>
          <w:sz w:val="16"/>
        </w:rPr>
        <w:t xml:space="preserve">Alus </w:t>
      </w:r>
      <w:bookmarkStart w:id="1" w:name="Text41"/>
      <w:r>
        <w:rPr>
          <w:rFonts w:ascii="Arial" w:hAnsi="Arial" w:cs="Arial"/>
          <w:spacing w:val="0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Näiteks: AvTS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AvTS</w:t>
      </w:r>
      <w:r>
        <w:rPr>
          <w:rFonts w:ascii="Arial" w:hAnsi="Arial" w:cs="Arial"/>
          <w:spacing w:val="0"/>
          <w:sz w:val="16"/>
        </w:rPr>
        <w:fldChar w:fldCharType="end"/>
      </w:r>
      <w:bookmarkEnd w:id="1"/>
      <w:r>
        <w:rPr>
          <w:rFonts w:ascii="Arial" w:hAnsi="Arial" w:cs="Arial"/>
          <w:spacing w:val="0"/>
          <w:sz w:val="16"/>
        </w:rPr>
        <w:t xml:space="preserve"> § </w:t>
      </w:r>
      <w:bookmarkStart w:id="2" w:name="Text42"/>
      <w:r>
        <w:rPr>
          <w:rFonts w:ascii="Arial" w:hAnsi="Arial" w:cs="Arial"/>
          <w:spacing w:val="0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Näiteks: 35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35</w:t>
      </w:r>
      <w:r>
        <w:rPr>
          <w:rFonts w:ascii="Arial" w:hAnsi="Arial" w:cs="Arial"/>
          <w:spacing w:val="0"/>
          <w:sz w:val="16"/>
        </w:rPr>
        <w:fldChar w:fldCharType="end"/>
      </w:r>
      <w:bookmarkEnd w:id="2"/>
      <w:r>
        <w:rPr>
          <w:rFonts w:ascii="Arial" w:hAnsi="Arial" w:cs="Arial"/>
          <w:spacing w:val="0"/>
          <w:sz w:val="16"/>
        </w:rPr>
        <w:t xml:space="preserve"> lg </w:t>
      </w:r>
      <w:bookmarkStart w:id="3" w:name="Text43"/>
      <w:r>
        <w:rPr>
          <w:rFonts w:ascii="Arial" w:hAnsi="Arial" w:cs="Arial"/>
          <w:spacing w:val="0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Näiteks: 1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>
        <w:rPr>
          <w:rFonts w:ascii="Arial" w:hAnsi="Arial" w:cs="Arial"/>
          <w:spacing w:val="0"/>
          <w:sz w:val="16"/>
        </w:rPr>
        <w:fldChar w:fldCharType="end"/>
      </w:r>
      <w:bookmarkEnd w:id="3"/>
      <w:r>
        <w:rPr>
          <w:rFonts w:ascii="Arial" w:hAnsi="Arial" w:cs="Arial"/>
          <w:spacing w:val="0"/>
          <w:sz w:val="16"/>
        </w:rPr>
        <w:t xml:space="preserve"> p </w:t>
      </w:r>
      <w:bookmarkStart w:id="4" w:name="Text44"/>
      <w:r>
        <w:rPr>
          <w:rFonts w:ascii="Arial" w:hAnsi="Arial" w:cs="Arial"/>
          <w:spacing w:val="0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Näiteks: 1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1</w:t>
      </w:r>
      <w:r w:rsidR="00D5383A">
        <w:rPr>
          <w:rFonts w:ascii="Arial" w:hAnsi="Arial" w:cs="Arial"/>
          <w:noProof/>
          <w:spacing w:val="0"/>
          <w:sz w:val="16"/>
        </w:rPr>
        <w:t>2</w:t>
      </w:r>
      <w:r>
        <w:rPr>
          <w:rFonts w:ascii="Arial" w:hAnsi="Arial" w:cs="Arial"/>
          <w:spacing w:val="0"/>
          <w:sz w:val="16"/>
        </w:rPr>
        <w:fldChar w:fldCharType="end"/>
      </w:r>
      <w:bookmarkEnd w:id="4"/>
      <w:r>
        <w:rPr>
          <w:rFonts w:ascii="Arial" w:hAnsi="Arial" w:cs="Arial"/>
          <w:spacing w:val="0"/>
          <w:sz w:val="16"/>
        </w:rPr>
        <w:t xml:space="preserve">. </w:t>
      </w:r>
      <w:bookmarkStart w:id="5" w:name="Text48"/>
      <w:r>
        <w:rPr>
          <w:rFonts w:ascii="Arial" w:hAnsi="Arial" w:cs="Arial"/>
          <w:spacing w:val="0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Näiteks: AvTS, § 35, lg 1, p 1.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pacing w:val="0"/>
          <w:sz w:val="16"/>
        </w:rPr>
        <w:instrText xml:space="preserve"> FORMTEXT </w:instrText>
      </w:r>
      <w:r>
        <w:rPr>
          <w:rFonts w:ascii="Arial" w:hAnsi="Arial" w:cs="Arial"/>
          <w:spacing w:val="0"/>
          <w:sz w:val="16"/>
        </w:rPr>
      </w:r>
      <w:r>
        <w:rPr>
          <w:rFonts w:ascii="Arial" w:hAnsi="Arial" w:cs="Arial"/>
          <w:spacing w:val="0"/>
          <w:sz w:val="16"/>
        </w:rPr>
        <w:fldChar w:fldCharType="separate"/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noProof/>
          <w:spacing w:val="0"/>
          <w:sz w:val="16"/>
        </w:rPr>
        <w:t> </w:t>
      </w:r>
      <w:r>
        <w:rPr>
          <w:rFonts w:ascii="Arial" w:hAnsi="Arial" w:cs="Arial"/>
          <w:spacing w:val="0"/>
          <w:sz w:val="16"/>
        </w:rPr>
        <w:fldChar w:fldCharType="end"/>
      </w:r>
      <w:bookmarkEnd w:id="5"/>
    </w:p>
    <w:p w14:paraId="0F4BF41C" w14:textId="77777777" w:rsidR="00AD1C13" w:rsidRDefault="00AD1C13">
      <w:pPr>
        <w:rPr>
          <w:b/>
          <w:bCs/>
        </w:rPr>
      </w:pPr>
    </w:p>
    <w:p w14:paraId="6FE082FA" w14:textId="77777777" w:rsidR="00AD1C13" w:rsidRDefault="00AD1C13">
      <w:pPr>
        <w:rPr>
          <w:b/>
          <w:bCs/>
        </w:rPr>
      </w:pPr>
    </w:p>
    <w:p w14:paraId="130DA27D" w14:textId="77777777" w:rsidR="00AD1C13" w:rsidRDefault="00AD1C13">
      <w:pPr>
        <w:rPr>
          <w:b/>
          <w:bCs/>
        </w:rPr>
      </w:pPr>
    </w:p>
    <w:p w14:paraId="0D1F5E05" w14:textId="77777777" w:rsidR="00AD1C13" w:rsidRDefault="00AD1C13">
      <w:pPr>
        <w:rPr>
          <w:b/>
          <w:bCs/>
        </w:rPr>
      </w:pPr>
    </w:p>
    <w:p w14:paraId="076699AC" w14:textId="77777777" w:rsidR="00AD1C13" w:rsidRDefault="00AD1C13">
      <w:pPr>
        <w:rPr>
          <w:b/>
          <w:bCs/>
        </w:r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6220346" w14:textId="77777777" w:rsidR="00AD1C13" w:rsidRDefault="00AD1C13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D1C13" w14:paraId="3E7A260B" w14:textId="77777777" w:rsidTr="00E6175F">
        <w:trPr>
          <w:cantSplit/>
          <w:trHeight w:val="285"/>
        </w:trPr>
        <w:tc>
          <w:tcPr>
            <w:tcW w:w="5216" w:type="dxa"/>
            <w:vMerge w:val="restart"/>
          </w:tcPr>
          <w:p w14:paraId="61E45936" w14:textId="77777777" w:rsidR="00AD1C13" w:rsidRDefault="00AD1C1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</w:p>
          <w:p w14:paraId="103F6315" w14:textId="77777777" w:rsidR="00AD1C13" w:rsidRDefault="00AD1C13" w:rsidP="00E6175F"/>
        </w:tc>
        <w:tc>
          <w:tcPr>
            <w:tcW w:w="4309" w:type="dxa"/>
            <w:vMerge w:val="restart"/>
          </w:tcPr>
          <w:p w14:paraId="6AC8D6C5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35E441F9" w14:textId="77777777" w:rsidR="00811124" w:rsidRDefault="00811124" w:rsidP="00811124">
            <w:pPr>
              <w:rPr>
                <w:rFonts w:ascii="Arial" w:hAnsi="Arial" w:cs="Arial"/>
              </w:rPr>
            </w:pPr>
          </w:p>
          <w:p w14:paraId="10C3B16C" w14:textId="77777777" w:rsidR="00AD1C13" w:rsidRDefault="00811124" w:rsidP="00811124">
            <w:r w:rsidRPr="00811124">
              <w:t>/hilisema digitaalallkirja kuupäevale</w:t>
            </w:r>
            <w:r>
              <w:t>/</w:t>
            </w:r>
          </w:p>
        </w:tc>
      </w:tr>
      <w:tr w:rsidR="00AD1C13" w14:paraId="3563F000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F125B78" w14:textId="77777777" w:rsidR="00AD1C13" w:rsidRDefault="00AD1C13" w:rsidP="00E6175F"/>
        </w:tc>
        <w:tc>
          <w:tcPr>
            <w:tcW w:w="4309" w:type="dxa"/>
            <w:vMerge/>
          </w:tcPr>
          <w:p w14:paraId="2E4C04E1" w14:textId="77777777" w:rsidR="00AD1C13" w:rsidRDefault="00AD1C13" w:rsidP="00E6175F"/>
        </w:tc>
      </w:tr>
    </w:tbl>
    <w:p w14:paraId="55FAF5AF" w14:textId="77777777" w:rsidR="00AD1C13" w:rsidRDefault="00AD1C13">
      <w:pPr>
        <w:rPr>
          <w:b/>
          <w:bCs/>
        </w:rPr>
      </w:pPr>
    </w:p>
    <w:p w14:paraId="17B01192" w14:textId="77777777" w:rsidR="00AD1C13" w:rsidRDefault="00AD1C13">
      <w:pPr>
        <w:rPr>
          <w:b/>
          <w:bCs/>
        </w:rPr>
      </w:pPr>
      <w:r>
        <w:rPr>
          <w:b/>
          <w:bCs/>
        </w:rPr>
        <w:t xml:space="preserve">Metsamaterjali vastuvõtmine </w:t>
      </w:r>
    </w:p>
    <w:p w14:paraId="589EBD18" w14:textId="77777777" w:rsidR="00AD1C13" w:rsidRDefault="00AD1C13">
      <w:pPr>
        <w:rPr>
          <w:sz w:val="26"/>
        </w:rPr>
      </w:pPr>
    </w:p>
    <w:p w14:paraId="5CC91E41" w14:textId="77777777" w:rsidR="00AD1C13" w:rsidRDefault="00AD1C13">
      <w:pPr>
        <w:sectPr w:rsidR="00AD1C13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37EBA053" w14:textId="10B4395A" w:rsidR="00C35FCC" w:rsidRDefault="00AD1C13" w:rsidP="008831D9">
      <w:pPr>
        <w:jc w:val="both"/>
      </w:pPr>
      <w:r>
        <w:t>1. Käesolevaga Riigimetsa Majandamise Keskus (e</w:t>
      </w:r>
      <w:r w:rsidR="00E52277">
        <w:t>daspidi RMK) annab üle ja</w:t>
      </w:r>
      <w:r w:rsidR="008831D9">
        <w:t xml:space="preserve"> </w:t>
      </w:r>
      <w:r w:rsidR="00054BA6">
        <w:t>Saku Vallavalitsus</w:t>
      </w:r>
      <w:r w:rsidR="007E4357">
        <w:t xml:space="preserve">, keda </w:t>
      </w:r>
      <w:r w:rsidR="007E4357" w:rsidRPr="00397A08">
        <w:t xml:space="preserve">esindab </w:t>
      </w:r>
      <w:r w:rsidR="00843E87">
        <w:t>haljastuse</w:t>
      </w:r>
      <w:r w:rsidR="002D420B">
        <w:t xml:space="preserve"> ja heakorra peaspetsialist </w:t>
      </w:r>
      <w:r w:rsidR="004C3393">
        <w:t>Joel Villem</w:t>
      </w:r>
      <w:r w:rsidR="007246E6">
        <w:t xml:space="preserve"> </w:t>
      </w:r>
      <w:r>
        <w:t xml:space="preserve">(edaspidi maaomanik) võtab vastu </w:t>
      </w:r>
      <w:r w:rsidR="001C6A86">
        <w:t>Harjumaal</w:t>
      </w:r>
      <w:r w:rsidR="00207E90">
        <w:t>,</w:t>
      </w:r>
      <w:r w:rsidR="00EE2003">
        <w:t xml:space="preserve"> </w:t>
      </w:r>
      <w:r w:rsidR="003F2F29">
        <w:t>Saku</w:t>
      </w:r>
      <w:r w:rsidR="006E5843">
        <w:t xml:space="preserve"> vallas</w:t>
      </w:r>
      <w:r w:rsidR="00DB7C0B">
        <w:t>,</w:t>
      </w:r>
      <w:r w:rsidR="00EE2003">
        <w:t xml:space="preserve"> </w:t>
      </w:r>
      <w:r w:rsidR="003F2F29">
        <w:t>Metsanurme</w:t>
      </w:r>
      <w:r w:rsidR="00226C94">
        <w:t xml:space="preserve"> külas</w:t>
      </w:r>
      <w:r w:rsidR="00EE2003">
        <w:t xml:space="preserve">, </w:t>
      </w:r>
      <w:r w:rsidR="00226C94">
        <w:t>Kurtna-Maidla</w:t>
      </w:r>
      <w:r w:rsidR="006E5843">
        <w:t xml:space="preserve"> </w:t>
      </w:r>
      <w:r w:rsidR="00346689">
        <w:t>m</w:t>
      </w:r>
      <w:r w:rsidR="006E5843">
        <w:t>aa</w:t>
      </w:r>
      <w:r w:rsidR="00D63C7C">
        <w:t>parandus</w:t>
      </w:r>
      <w:r w:rsidR="006E5843">
        <w:t>objekti</w:t>
      </w:r>
      <w:r w:rsidR="00346689">
        <w:t xml:space="preserve"> rekonstrueerimise </w:t>
      </w:r>
      <w:r>
        <w:t>raadamistöödel maa</w:t>
      </w:r>
      <w:r w:rsidR="00E52277">
        <w:t>omanikule kuuluva</w:t>
      </w:r>
      <w:r w:rsidR="00271753">
        <w:t>telt</w:t>
      </w:r>
      <w:r w:rsidR="008831D9">
        <w:t xml:space="preserve"> </w:t>
      </w:r>
      <w:r w:rsidR="003F2F29">
        <w:t>Biopuhasti</w:t>
      </w:r>
      <w:r w:rsidR="00E52277">
        <w:t xml:space="preserve"> </w:t>
      </w:r>
      <w:r w:rsidR="00D93A4E">
        <w:t>(</w:t>
      </w:r>
      <w:r w:rsidR="00580445">
        <w:t>katastriüksus</w:t>
      </w:r>
      <w:r w:rsidR="00B6384F">
        <w:t xml:space="preserve"> </w:t>
      </w:r>
      <w:r w:rsidR="001A12FA">
        <w:t xml:space="preserve">nr </w:t>
      </w:r>
      <w:r w:rsidR="00851B6B" w:rsidRPr="00851B6B">
        <w:t>71801:001:1922</w:t>
      </w:r>
      <w:r w:rsidR="00D93A4E">
        <w:t>)</w:t>
      </w:r>
      <w:r w:rsidR="00271753">
        <w:t xml:space="preserve"> ning</w:t>
      </w:r>
      <w:r w:rsidR="00237BAF">
        <w:t xml:space="preserve"> </w:t>
      </w:r>
      <w:r w:rsidR="00F7453C">
        <w:t>Saku va</w:t>
      </w:r>
      <w:r w:rsidR="00197C4F">
        <w:t>llas, Üksnurme külas Metsavahi tee</w:t>
      </w:r>
      <w:r w:rsidR="00237BAF">
        <w:t xml:space="preserve"> </w:t>
      </w:r>
      <w:r w:rsidR="006F5FAE">
        <w:t>(katastriüksus nr</w:t>
      </w:r>
      <w:r w:rsidR="00197C4F">
        <w:t xml:space="preserve"> </w:t>
      </w:r>
      <w:r w:rsidR="00197C4F" w:rsidRPr="00197C4F">
        <w:t>71801:001:1638</w:t>
      </w:r>
      <w:r w:rsidR="006F5FAE" w:rsidRPr="006F5FAE">
        <w:t>)</w:t>
      </w:r>
      <w:r w:rsidR="006F5FAE">
        <w:rPr>
          <w:b/>
          <w:bCs/>
        </w:rPr>
        <w:t xml:space="preserve"> </w:t>
      </w:r>
      <w:r w:rsidR="00207E90">
        <w:t>raiest saadud</w:t>
      </w:r>
      <w:r w:rsidR="00346689" w:rsidRPr="00346689">
        <w:t xml:space="preserve"> </w:t>
      </w:r>
      <w:r w:rsidR="002F7816">
        <w:t>puitmaterjali</w:t>
      </w:r>
      <w:r w:rsidR="009F6101">
        <w:t xml:space="preserve">. </w:t>
      </w:r>
      <w:r w:rsidR="00763429">
        <w:t>Puitmaterjal</w:t>
      </w:r>
      <w:r w:rsidR="00E928C3">
        <w:t xml:space="preserve"> on raiutud </w:t>
      </w:r>
      <w:r w:rsidR="00C13E5B">
        <w:t xml:space="preserve">Biopuhasti kinnistult </w:t>
      </w:r>
      <w:r w:rsidR="0099559B">
        <w:t>Metsaseadus</w:t>
      </w:r>
      <w:r w:rsidR="00637E21">
        <w:t>es</w:t>
      </w:r>
      <w:r w:rsidR="00222957">
        <w:t xml:space="preserve"> § 41 lg 14 s</w:t>
      </w:r>
      <w:r w:rsidR="00C373FC">
        <w:t>ätestatu alusel</w:t>
      </w:r>
      <w:r w:rsidR="007D3829">
        <w:t xml:space="preserve">, Metsavahi tee kinnistul </w:t>
      </w:r>
      <w:r w:rsidR="00163036">
        <w:t>raiuti mittemetsamaal</w:t>
      </w:r>
      <w:r w:rsidR="00887011">
        <w:t>.</w:t>
      </w:r>
    </w:p>
    <w:p w14:paraId="6FA6FA79" w14:textId="77777777" w:rsidR="00C35FCC" w:rsidRDefault="00C35FCC" w:rsidP="008831D9">
      <w:pPr>
        <w:jc w:val="both"/>
      </w:pPr>
    </w:p>
    <w:p w14:paraId="1DFC3F28" w14:textId="7CB56170" w:rsidR="00DA4B51" w:rsidRDefault="003B7BC7" w:rsidP="00887011">
      <w:r>
        <w:t xml:space="preserve">Biopuhasti kinnistult </w:t>
      </w:r>
      <w:r w:rsidR="00CA7D29">
        <w:t>raiuti puitmaterjali järgnevalt:</w:t>
      </w:r>
    </w:p>
    <w:p w14:paraId="0C4F6DF8" w14:textId="77777777" w:rsidR="00CA7D29" w:rsidRDefault="00CA7D29" w:rsidP="00887011"/>
    <w:p w14:paraId="589E2C12" w14:textId="01842967" w:rsidR="00CA7D29" w:rsidRPr="00176102" w:rsidRDefault="00CA7D29" w:rsidP="00CA7D29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</w:r>
      <w:r w:rsidR="007B273C">
        <w:t>1,88</w:t>
      </w:r>
      <w:r>
        <w:t xml:space="preserve"> m</w:t>
      </w:r>
      <w:r w:rsidRPr="002B594D">
        <w:rPr>
          <w:vertAlign w:val="superscript"/>
        </w:rPr>
        <w:t>3</w:t>
      </w:r>
    </w:p>
    <w:p w14:paraId="470D817C" w14:textId="184FCC0C" w:rsidR="00CA7D29" w:rsidRPr="001F652B" w:rsidRDefault="00401C5B" w:rsidP="00CA7D29">
      <w:pPr>
        <w:pStyle w:val="ListParagraph"/>
        <w:numPr>
          <w:ilvl w:val="0"/>
          <w:numId w:val="3"/>
        </w:numPr>
        <w:jc w:val="both"/>
      </w:pPr>
      <w:r>
        <w:t>Männi</w:t>
      </w:r>
      <w:r w:rsidR="00CA7D29">
        <w:t xml:space="preserve"> peenike palk            </w:t>
      </w:r>
      <w:r>
        <w:t>0,15</w:t>
      </w:r>
      <w:r w:rsidR="00CA7D29">
        <w:t xml:space="preserve"> m</w:t>
      </w:r>
      <w:r w:rsidR="00CA7D29" w:rsidRPr="008A13A6">
        <w:rPr>
          <w:vertAlign w:val="superscript"/>
        </w:rPr>
        <w:t>3</w:t>
      </w:r>
    </w:p>
    <w:p w14:paraId="6C2D4ECE" w14:textId="0F16D87E" w:rsidR="00CA7D29" w:rsidRPr="00EE2003" w:rsidRDefault="00CA7D29" w:rsidP="00CA7D29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</w:r>
      <w:r w:rsidR="00401C5B">
        <w:t>3,23</w:t>
      </w:r>
      <w:r>
        <w:t xml:space="preserve"> m</w:t>
      </w:r>
      <w:r w:rsidRPr="002B594D">
        <w:rPr>
          <w:vertAlign w:val="superscript"/>
        </w:rPr>
        <w:t>3</w:t>
      </w:r>
    </w:p>
    <w:p w14:paraId="21353018" w14:textId="527B4F0F" w:rsidR="00CA7D29" w:rsidRPr="00EE2003" w:rsidRDefault="00593F54" w:rsidP="00CA7D29">
      <w:pPr>
        <w:pStyle w:val="ListParagraph"/>
        <w:numPr>
          <w:ilvl w:val="0"/>
          <w:numId w:val="3"/>
        </w:numPr>
        <w:jc w:val="both"/>
      </w:pPr>
      <w:r>
        <w:t>Okaspuu küttepuu</w:t>
      </w:r>
      <w:r w:rsidR="00CA7D29">
        <w:tab/>
      </w:r>
      <w:r w:rsidR="00CA7D29">
        <w:tab/>
      </w:r>
      <w:r w:rsidR="007D146A">
        <w:t>2,00</w:t>
      </w:r>
      <w:r w:rsidR="00CA7D29">
        <w:t xml:space="preserve"> m</w:t>
      </w:r>
      <w:r w:rsidR="00CA7D29" w:rsidRPr="002B594D">
        <w:rPr>
          <w:vertAlign w:val="superscript"/>
        </w:rPr>
        <w:t>3</w:t>
      </w:r>
    </w:p>
    <w:p w14:paraId="1082DAEB" w14:textId="5A3BA838" w:rsidR="00CA7D29" w:rsidRDefault="00CA7D29" w:rsidP="00CA7D29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</w:r>
      <w:r w:rsidR="00422093">
        <w:t>2,35</w:t>
      </w:r>
      <w:r>
        <w:t xml:space="preserve"> m</w:t>
      </w:r>
      <w:r w:rsidRPr="002B594D">
        <w:rPr>
          <w:vertAlign w:val="superscript"/>
        </w:rPr>
        <w:t>3</w:t>
      </w:r>
    </w:p>
    <w:p w14:paraId="173DFCF3" w14:textId="77777777" w:rsidR="00887011" w:rsidRDefault="00887011" w:rsidP="00887011"/>
    <w:p w14:paraId="2EB55EDE" w14:textId="3C4CA0F1" w:rsidR="00CA7D29" w:rsidRDefault="00B50A94" w:rsidP="00887011">
      <w:r>
        <w:t>Kokku:                                           9,61</w:t>
      </w:r>
      <w:r w:rsidRPr="00B50A94">
        <w:t xml:space="preserve"> m</w:t>
      </w:r>
      <w:r w:rsidRPr="00781D3D">
        <w:rPr>
          <w:vertAlign w:val="superscript"/>
        </w:rPr>
        <w:t>3</w:t>
      </w:r>
      <w:r w:rsidRPr="00B50A94">
        <w:t>.</w:t>
      </w:r>
    </w:p>
    <w:p w14:paraId="401DADF3" w14:textId="77777777" w:rsidR="00887011" w:rsidRDefault="00887011" w:rsidP="00887011"/>
    <w:p w14:paraId="4DA71B8B" w14:textId="16165DF2" w:rsidR="00887011" w:rsidRPr="00A418D9" w:rsidRDefault="0028282E" w:rsidP="00887011">
      <w:r>
        <w:t>Metsavahi tee kinnistult raiuti puitmaterjali järgnevalt</w:t>
      </w:r>
      <w:r w:rsidR="00887011">
        <w:t>:</w:t>
      </w:r>
    </w:p>
    <w:p w14:paraId="1ED87C4A" w14:textId="77777777" w:rsidR="00887011" w:rsidRDefault="00887011" w:rsidP="00887011"/>
    <w:p w14:paraId="7224DFB9" w14:textId="7D30BEB1" w:rsidR="00887011" w:rsidRPr="00176102" w:rsidRDefault="00776A26" w:rsidP="00887011">
      <w:pPr>
        <w:pStyle w:val="ListParagraph"/>
        <w:numPr>
          <w:ilvl w:val="0"/>
          <w:numId w:val="3"/>
        </w:numPr>
        <w:jc w:val="both"/>
      </w:pPr>
      <w:r>
        <w:t xml:space="preserve">Tüvesed </w:t>
      </w:r>
      <w:r w:rsidR="00887011">
        <w:tab/>
      </w:r>
      <w:r w:rsidR="00887011">
        <w:tab/>
      </w:r>
      <w:r>
        <w:t xml:space="preserve">           </w:t>
      </w:r>
      <w:r w:rsidR="00DD0F4F">
        <w:t>19,89</w:t>
      </w:r>
      <w:r w:rsidR="00887011">
        <w:t xml:space="preserve"> m</w:t>
      </w:r>
      <w:r w:rsidR="00887011" w:rsidRPr="002B594D">
        <w:rPr>
          <w:vertAlign w:val="superscript"/>
        </w:rPr>
        <w:t>3</w:t>
      </w:r>
    </w:p>
    <w:p w14:paraId="02A4F3C3" w14:textId="77777777" w:rsidR="00887011" w:rsidRDefault="00887011" w:rsidP="00887011"/>
    <w:p w14:paraId="0BF7073C" w14:textId="3FD980CA" w:rsidR="00DD0F4F" w:rsidRDefault="00DD0F4F" w:rsidP="00887011">
      <w:r>
        <w:t>Kokku:                                           19,89 m</w:t>
      </w:r>
      <w:r w:rsidRPr="00DD0F4F">
        <w:rPr>
          <w:vertAlign w:val="superscript"/>
        </w:rPr>
        <w:t>3</w:t>
      </w:r>
      <w:r>
        <w:t>.</w:t>
      </w:r>
    </w:p>
    <w:p w14:paraId="1EDC3FCB" w14:textId="77777777" w:rsidR="00AE73B4" w:rsidRDefault="00AE73B4" w:rsidP="00887011">
      <w:pPr>
        <w:jc w:val="both"/>
      </w:pPr>
    </w:p>
    <w:p w14:paraId="7E791D19" w14:textId="77777777" w:rsidR="00346689" w:rsidRDefault="00346689" w:rsidP="008831D9">
      <w:pPr>
        <w:jc w:val="both"/>
      </w:pPr>
    </w:p>
    <w:p w14:paraId="075E3A34" w14:textId="438319F7" w:rsidR="00AD1C13" w:rsidRDefault="00020B81" w:rsidP="008831D9">
      <w:pPr>
        <w:jc w:val="both"/>
      </w:pPr>
      <w:r>
        <w:t xml:space="preserve">2. Maaomanik soovib raiest saadud </w:t>
      </w:r>
      <w:r w:rsidR="00821AA3">
        <w:t>puit</w:t>
      </w:r>
      <w:r>
        <w:t>materjali müüa RMK-le</w:t>
      </w:r>
      <w:r w:rsidR="008831D9">
        <w:t>:</w:t>
      </w:r>
    </w:p>
    <w:p w14:paraId="5301D8C6" w14:textId="77777777" w:rsidR="00821AA3" w:rsidRDefault="00821AA3" w:rsidP="008831D9">
      <w:pPr>
        <w:jc w:val="both"/>
      </w:pPr>
    </w:p>
    <w:p w14:paraId="116E2898" w14:textId="77777777" w:rsidR="00594E12" w:rsidRPr="00176102" w:rsidRDefault="00594E12" w:rsidP="00594E12">
      <w:pPr>
        <w:pStyle w:val="ListParagraph"/>
        <w:numPr>
          <w:ilvl w:val="0"/>
          <w:numId w:val="3"/>
        </w:numPr>
        <w:jc w:val="both"/>
      </w:pPr>
      <w:r>
        <w:t>Kuuse jäme palk</w:t>
      </w:r>
      <w:r>
        <w:tab/>
      </w:r>
      <w:r>
        <w:tab/>
        <w:t>1,88 m</w:t>
      </w:r>
      <w:r w:rsidRPr="002B594D">
        <w:rPr>
          <w:vertAlign w:val="superscript"/>
        </w:rPr>
        <w:t>3</w:t>
      </w:r>
    </w:p>
    <w:p w14:paraId="4A17F8E1" w14:textId="77777777" w:rsidR="00594E12" w:rsidRPr="001F652B" w:rsidRDefault="00594E12" w:rsidP="00594E12">
      <w:pPr>
        <w:pStyle w:val="ListParagraph"/>
        <w:numPr>
          <w:ilvl w:val="0"/>
          <w:numId w:val="3"/>
        </w:numPr>
        <w:jc w:val="both"/>
      </w:pPr>
      <w:r>
        <w:t>Männi peenike palk            0,15 m</w:t>
      </w:r>
      <w:r w:rsidRPr="008A13A6">
        <w:rPr>
          <w:vertAlign w:val="superscript"/>
        </w:rPr>
        <w:t>3</w:t>
      </w:r>
    </w:p>
    <w:p w14:paraId="14B3A948" w14:textId="77777777" w:rsidR="00594E12" w:rsidRPr="00EE2003" w:rsidRDefault="00594E12" w:rsidP="00594E12">
      <w:pPr>
        <w:pStyle w:val="ListParagraph"/>
        <w:numPr>
          <w:ilvl w:val="0"/>
          <w:numId w:val="3"/>
        </w:numPr>
        <w:jc w:val="both"/>
      </w:pPr>
      <w:r>
        <w:t>Kuuse paberipuu</w:t>
      </w:r>
      <w:r>
        <w:tab/>
      </w:r>
      <w:r>
        <w:tab/>
        <w:t>3,23 m</w:t>
      </w:r>
      <w:r w:rsidRPr="002B594D">
        <w:rPr>
          <w:vertAlign w:val="superscript"/>
        </w:rPr>
        <w:t>3</w:t>
      </w:r>
    </w:p>
    <w:p w14:paraId="4B71E4F4" w14:textId="77777777" w:rsidR="00594E12" w:rsidRPr="00EE2003" w:rsidRDefault="00594E12" w:rsidP="00594E12">
      <w:pPr>
        <w:pStyle w:val="ListParagraph"/>
        <w:numPr>
          <w:ilvl w:val="0"/>
          <w:numId w:val="3"/>
        </w:numPr>
        <w:jc w:val="both"/>
      </w:pPr>
      <w:r>
        <w:t>Okaspuu küttepuu</w:t>
      </w:r>
      <w:r>
        <w:tab/>
      </w:r>
      <w:r>
        <w:tab/>
        <w:t>2,00 m</w:t>
      </w:r>
      <w:r w:rsidRPr="002B594D">
        <w:rPr>
          <w:vertAlign w:val="superscript"/>
        </w:rPr>
        <w:t>3</w:t>
      </w:r>
    </w:p>
    <w:p w14:paraId="6B694E83" w14:textId="77777777" w:rsidR="00594E12" w:rsidRDefault="00594E12" w:rsidP="00594E12">
      <w:pPr>
        <w:pStyle w:val="ListParagraph"/>
        <w:numPr>
          <w:ilvl w:val="0"/>
          <w:numId w:val="3"/>
        </w:numPr>
        <w:jc w:val="both"/>
      </w:pPr>
      <w:r>
        <w:t>Lehtpuu küttepuit</w:t>
      </w:r>
      <w:r>
        <w:tab/>
      </w:r>
      <w:r>
        <w:tab/>
        <w:t>2,35 m</w:t>
      </w:r>
      <w:r w:rsidRPr="002B594D">
        <w:rPr>
          <w:vertAlign w:val="superscript"/>
        </w:rPr>
        <w:t>3</w:t>
      </w:r>
    </w:p>
    <w:p w14:paraId="42020EEC" w14:textId="5326E6B7" w:rsidR="004A5B80" w:rsidRPr="007B5710" w:rsidRDefault="004A5B80" w:rsidP="001360D3">
      <w:pPr>
        <w:pStyle w:val="ListParagraph"/>
        <w:numPr>
          <w:ilvl w:val="0"/>
          <w:numId w:val="3"/>
        </w:numPr>
        <w:jc w:val="both"/>
      </w:pPr>
      <w:r>
        <w:t xml:space="preserve">Tüvesed                              </w:t>
      </w:r>
      <w:r w:rsidR="00594E12">
        <w:t>1</w:t>
      </w:r>
      <w:r w:rsidR="00FF39EE">
        <w:t>9,89</w:t>
      </w:r>
      <w:r>
        <w:t xml:space="preserve"> m</w:t>
      </w:r>
      <w:r w:rsidRPr="004A5B80">
        <w:rPr>
          <w:vertAlign w:val="superscript"/>
        </w:rPr>
        <w:t>3</w:t>
      </w:r>
      <w:r>
        <w:t>.</w:t>
      </w:r>
    </w:p>
    <w:p w14:paraId="75CBD8AE" w14:textId="77777777" w:rsidR="00BB2375" w:rsidRDefault="00BB2375" w:rsidP="00BB2375">
      <w:pPr>
        <w:jc w:val="both"/>
      </w:pPr>
    </w:p>
    <w:p w14:paraId="0253AF83" w14:textId="7B12CBFD" w:rsidR="001F652B" w:rsidRDefault="00BB2375" w:rsidP="00BB2375">
      <w:pPr>
        <w:jc w:val="both"/>
      </w:pPr>
      <w:r>
        <w:t xml:space="preserve">Kokku:                                           </w:t>
      </w:r>
      <w:r w:rsidR="00940A0A">
        <w:t>29,50</w:t>
      </w:r>
      <w:r w:rsidRPr="00BB2375">
        <w:t xml:space="preserve"> m</w:t>
      </w:r>
      <w:r w:rsidRPr="00BB2375">
        <w:rPr>
          <w:vertAlign w:val="superscript"/>
        </w:rPr>
        <w:t>3</w:t>
      </w:r>
      <w:r>
        <w:t>.</w:t>
      </w:r>
    </w:p>
    <w:p w14:paraId="1DD98D3F" w14:textId="77777777" w:rsidR="00D5383A" w:rsidRDefault="00D5383A" w:rsidP="008831D9">
      <w:pPr>
        <w:jc w:val="both"/>
      </w:pPr>
    </w:p>
    <w:p w14:paraId="3E0C6528" w14:textId="77777777" w:rsidR="00AD1C13" w:rsidRDefault="00020B81" w:rsidP="008831D9">
      <w:pPr>
        <w:jc w:val="both"/>
      </w:pPr>
      <w:r>
        <w:t>3</w:t>
      </w:r>
      <w:r w:rsidR="00AD1C13">
        <w:t>. Käesoleva akti allkirjastamisega kinnitavad RMK ja maaomanik, et neil puuduvad teineteise vastu käesoleva akti punktis 1 nimetatud maaüksusel tehtud raiest, sealhulgas üleantud kogusest ja tööde kvalit</w:t>
      </w:r>
      <w:r w:rsidR="008831D9">
        <w:t>eedist tulenevad pretensioonid.</w:t>
      </w:r>
    </w:p>
    <w:p w14:paraId="7C917D01" w14:textId="77777777" w:rsidR="008831D9" w:rsidRDefault="008831D9">
      <w:pPr>
        <w:sectPr w:rsidR="008831D9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74758885" w14:textId="77777777" w:rsidR="00AD1C13" w:rsidRDefault="00AD1C13"/>
    <w:p w14:paraId="212A6E9A" w14:textId="77777777" w:rsidR="00F07D84" w:rsidRDefault="00F07D84">
      <w:pPr>
        <w:rPr>
          <w:b/>
        </w:rPr>
      </w:pPr>
    </w:p>
    <w:p w14:paraId="3B489A91" w14:textId="77777777" w:rsidR="00F07D84" w:rsidRDefault="00F07D84">
      <w:pPr>
        <w:rPr>
          <w:b/>
        </w:rPr>
      </w:pPr>
    </w:p>
    <w:p w14:paraId="2175A8FE" w14:textId="77777777" w:rsidR="00F07D84" w:rsidRDefault="00F07D84">
      <w:pPr>
        <w:rPr>
          <w:b/>
        </w:rPr>
      </w:pPr>
    </w:p>
    <w:p w14:paraId="040027DE" w14:textId="77777777" w:rsidR="00F07D84" w:rsidRDefault="00F07D84">
      <w:pPr>
        <w:rPr>
          <w:b/>
        </w:rPr>
      </w:pPr>
    </w:p>
    <w:p w14:paraId="5C034B94" w14:textId="39E0E6B9" w:rsidR="00AD1C13" w:rsidRPr="000C0958" w:rsidRDefault="00AD1C13">
      <w:pPr>
        <w:rPr>
          <w:b/>
        </w:rPr>
      </w:pPr>
      <w:r w:rsidRPr="000C0958">
        <w:rPr>
          <w:b/>
        </w:rPr>
        <w:t>RMK:</w:t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 w:rsidRPr="000C095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0958">
        <w:rPr>
          <w:b/>
        </w:rPr>
        <w:t>Maaomanik</w:t>
      </w:r>
    </w:p>
    <w:p w14:paraId="057750F3" w14:textId="34B7424E" w:rsidR="00AD1C13" w:rsidRDefault="00AD1C13">
      <w:pPr>
        <w:tabs>
          <w:tab w:val="left" w:pos="4320"/>
        </w:tabs>
        <w:jc w:val="both"/>
      </w:pPr>
      <w:r>
        <w:t>Riigimetsa Majandam</w:t>
      </w:r>
      <w:r w:rsidR="00E52277">
        <w:t>ise Keskus</w:t>
      </w:r>
      <w:r w:rsidR="00E52277">
        <w:tab/>
      </w:r>
      <w:r w:rsidR="00811124">
        <w:tab/>
      </w:r>
      <w:r w:rsidR="00940A0A">
        <w:t>Saku Vallavalitsus</w:t>
      </w:r>
      <w:r w:rsidR="00C26A30">
        <w:t xml:space="preserve">, registrikood: </w:t>
      </w:r>
      <w:r w:rsidR="00C33B82" w:rsidRPr="00C33B82">
        <w:t>75019738</w:t>
      </w:r>
    </w:p>
    <w:p w14:paraId="4D692822" w14:textId="79E24CC1" w:rsidR="00357E7C" w:rsidRDefault="00E81275">
      <w:pPr>
        <w:tabs>
          <w:tab w:val="left" w:pos="4320"/>
        </w:tabs>
        <w:jc w:val="both"/>
      </w:pPr>
      <w:r>
        <w:t>R</w:t>
      </w:r>
      <w:r w:rsidR="00AD1C13">
        <w:t>e</w:t>
      </w:r>
      <w:r w:rsidR="00207E90">
        <w:t>gistrikood</w:t>
      </w:r>
      <w:r>
        <w:t>:</w:t>
      </w:r>
      <w:r w:rsidR="003E2596">
        <w:t xml:space="preserve"> 70004459</w:t>
      </w:r>
      <w:r w:rsidR="003E2596">
        <w:tab/>
      </w:r>
      <w:r w:rsidR="003E2596">
        <w:tab/>
      </w:r>
      <w:r w:rsidR="006B4ECE" w:rsidRPr="006B4ECE">
        <w:t>Juubelitammede tee 15, Saku alevik, Saku vald</w:t>
      </w:r>
    </w:p>
    <w:p w14:paraId="4A7C2E1E" w14:textId="60305BAD" w:rsidR="00E0192C" w:rsidRDefault="00764539" w:rsidP="00FD2290">
      <w:pPr>
        <w:tabs>
          <w:tab w:val="left" w:pos="4320"/>
        </w:tabs>
        <w:ind w:left="4760" w:hanging="4760"/>
        <w:jc w:val="both"/>
      </w:pPr>
      <w:r>
        <w:t>Toompuiestee 24</w:t>
      </w:r>
      <w:r w:rsidR="00CA3A20">
        <w:t>,</w:t>
      </w:r>
      <w:r w:rsidR="00AD1C13">
        <w:t xml:space="preserve"> T</w:t>
      </w:r>
      <w:r>
        <w:t xml:space="preserve">allinn </w:t>
      </w:r>
      <w:r w:rsidR="00DB6C64">
        <w:t>10149</w:t>
      </w:r>
      <w:r w:rsidR="00E52277">
        <w:tab/>
      </w:r>
      <w:r w:rsidR="00E52277">
        <w:tab/>
      </w:r>
      <w:r w:rsidR="006B4ECE" w:rsidRPr="006B4ECE">
        <w:t>Harju maakond  75501</w:t>
      </w:r>
    </w:p>
    <w:p w14:paraId="44FC5AE5" w14:textId="37DADFAB" w:rsidR="00DF1EBE" w:rsidRDefault="00E0192C" w:rsidP="00FD2290">
      <w:pPr>
        <w:tabs>
          <w:tab w:val="left" w:pos="4320"/>
        </w:tabs>
        <w:ind w:left="4760" w:hanging="4760"/>
        <w:jc w:val="both"/>
      </w:pPr>
      <w:r>
        <w:t xml:space="preserve">                                                                             </w:t>
      </w:r>
    </w:p>
    <w:p w14:paraId="4B5968F0" w14:textId="77777777" w:rsidR="00F82302" w:rsidRDefault="00F82302" w:rsidP="00AC0EB1">
      <w:pPr>
        <w:tabs>
          <w:tab w:val="left" w:pos="4320"/>
        </w:tabs>
        <w:jc w:val="both"/>
      </w:pPr>
    </w:p>
    <w:p w14:paraId="615240D6" w14:textId="0D48FE01" w:rsidR="00323CD4" w:rsidRPr="00CD0034" w:rsidRDefault="00235112" w:rsidP="00AC0EB1">
      <w:pPr>
        <w:tabs>
          <w:tab w:val="left" w:pos="4320"/>
        </w:tabs>
        <w:jc w:val="both"/>
      </w:pPr>
      <w:r w:rsidRPr="00235112">
        <w:t>Tel. +372 5699 3446</w:t>
      </w:r>
      <w:r w:rsidR="00E52277">
        <w:tab/>
      </w:r>
      <w:r w:rsidR="00E52277">
        <w:tab/>
      </w:r>
      <w:r w:rsidR="00346689">
        <w:t>Tel</w:t>
      </w:r>
      <w:r w:rsidR="000F4EE1">
        <w:t>.</w:t>
      </w:r>
      <w:r w:rsidR="000F4EE1">
        <w:rPr>
          <w:color w:val="FFFFFF" w:themeColor="background1"/>
        </w:rPr>
        <w:t>.</w:t>
      </w:r>
      <w:r w:rsidR="000F4EE1" w:rsidRPr="000F4EE1">
        <w:t>+</w:t>
      </w:r>
      <w:r w:rsidR="000F4EE1" w:rsidRPr="00CD0034">
        <w:t>372</w:t>
      </w:r>
      <w:r w:rsidR="00A53546">
        <w:t> </w:t>
      </w:r>
      <w:r w:rsidR="00F82302" w:rsidRPr="00F82302">
        <w:t>524 4701</w:t>
      </w:r>
      <w:r w:rsidR="000F4EE1" w:rsidRPr="00CD0034">
        <w:t xml:space="preserve">                                                                        </w:t>
      </w:r>
      <w:r w:rsidR="00552C75" w:rsidRPr="00CD0034">
        <w:rPr>
          <w:iCs/>
          <w:lang w:val="en-US"/>
        </w:rPr>
        <w:t xml:space="preserve">                                                                          </w:t>
      </w:r>
      <w:r w:rsidR="00552C75" w:rsidRPr="00CD0034">
        <w:t xml:space="preserve"> </w:t>
      </w:r>
    </w:p>
    <w:p w14:paraId="641C3796" w14:textId="24205A87" w:rsidR="008831D9" w:rsidRDefault="007743FF">
      <w:pPr>
        <w:tabs>
          <w:tab w:val="left" w:pos="4320"/>
        </w:tabs>
        <w:jc w:val="both"/>
      </w:pPr>
      <w:r>
        <w:t>E-post</w:t>
      </w:r>
      <w:r w:rsidR="006820F4">
        <w:t>:</w:t>
      </w:r>
      <w:r>
        <w:t xml:space="preserve"> </w:t>
      </w:r>
      <w:hyperlink r:id="rId10" w:history="1">
        <w:r w:rsidR="00BB2375" w:rsidRPr="00843E03">
          <w:rPr>
            <w:rStyle w:val="Hyperlink"/>
          </w:rPr>
          <w:t>priit.langi@rmk.ee</w:t>
        </w:r>
      </w:hyperlink>
      <w:r w:rsidR="00BB2375">
        <w:t xml:space="preserve"> </w:t>
      </w:r>
      <w:r>
        <w:tab/>
      </w:r>
      <w:r>
        <w:tab/>
      </w:r>
      <w:r w:rsidR="00D5383A">
        <w:t>E-post</w:t>
      </w:r>
      <w:r w:rsidR="006820F4">
        <w:t>:</w:t>
      </w:r>
      <w:r w:rsidR="00C47441">
        <w:t xml:space="preserve"> </w:t>
      </w:r>
      <w:hyperlink r:id="rId11" w:history="1">
        <w:r w:rsidR="00073391" w:rsidRPr="0079417E">
          <w:rPr>
            <w:rStyle w:val="Hyperlink"/>
          </w:rPr>
          <w:t>joel.villem@sakuvald.ee</w:t>
        </w:r>
      </w:hyperlink>
      <w:r w:rsidR="00073391">
        <w:t xml:space="preserve"> </w:t>
      </w:r>
    </w:p>
    <w:p w14:paraId="298D72B3" w14:textId="77777777" w:rsidR="00AD1C13" w:rsidRDefault="00ED6467">
      <w:pPr>
        <w:tabs>
          <w:tab w:val="left" w:pos="4320"/>
        </w:tabs>
        <w:jc w:val="both"/>
      </w:pPr>
      <w:r>
        <w:t>/allkirjastatud digitaalselt/</w:t>
      </w:r>
      <w:r w:rsidR="00811124">
        <w:tab/>
      </w:r>
      <w:r w:rsidR="00811124">
        <w:tab/>
      </w:r>
      <w:r>
        <w:t>/allkirjastatud digitaalselt/</w:t>
      </w:r>
    </w:p>
    <w:p w14:paraId="3DBC4668" w14:textId="6EC76CBE" w:rsidR="004D2E2C" w:rsidRPr="002E0694" w:rsidRDefault="00BB2375" w:rsidP="004D2E2C">
      <w:pPr>
        <w:rPr>
          <w:iCs/>
        </w:rPr>
      </w:pPr>
      <w:r>
        <w:rPr>
          <w:iCs/>
        </w:rPr>
        <w:t>Priit Langi</w:t>
      </w:r>
      <w:r w:rsidR="00346689">
        <w:rPr>
          <w:iCs/>
        </w:rPr>
        <w:tab/>
      </w:r>
      <w:r w:rsidR="00346689">
        <w:rPr>
          <w:iCs/>
        </w:rPr>
        <w:tab/>
      </w:r>
      <w:r w:rsidR="00346689">
        <w:rPr>
          <w:iCs/>
        </w:rPr>
        <w:tab/>
      </w:r>
      <w:r w:rsidR="00811124">
        <w:rPr>
          <w:iCs/>
        </w:rPr>
        <w:tab/>
      </w:r>
      <w:r w:rsidR="00811124">
        <w:rPr>
          <w:iCs/>
        </w:rPr>
        <w:tab/>
      </w:r>
      <w:r w:rsidR="008831D9" w:rsidRPr="008831D9">
        <w:rPr>
          <w:iCs/>
        </w:rPr>
        <w:t xml:space="preserve"> </w:t>
      </w:r>
      <w:r w:rsidR="0025737D">
        <w:rPr>
          <w:iCs/>
        </w:rPr>
        <w:t xml:space="preserve">          Joel Villem</w:t>
      </w:r>
    </w:p>
    <w:p w14:paraId="7497D401" w14:textId="17F43141" w:rsidR="00AD1C13" w:rsidRDefault="00AD1C13">
      <w:r>
        <w:t xml:space="preserve">RMK Edela regiooni </w:t>
      </w:r>
      <w:r w:rsidR="00BB2375">
        <w:t>praaker</w:t>
      </w:r>
      <w:r w:rsidR="002D28B7">
        <w:t xml:space="preserve"> </w:t>
      </w:r>
      <w:r w:rsidR="0025737D">
        <w:t xml:space="preserve">                              Saku Vallavalitsuse </w:t>
      </w:r>
      <w:r w:rsidR="0025737D" w:rsidRPr="0025737D">
        <w:t xml:space="preserve">haljastuse ja heakorra </w:t>
      </w:r>
    </w:p>
    <w:p w14:paraId="6E9F761C" w14:textId="17D34867" w:rsidR="00547D56" w:rsidRDefault="00547D56">
      <w:pPr>
        <w:rPr>
          <w:i/>
          <w:iCs/>
        </w:rPr>
      </w:pPr>
      <w:r>
        <w:t xml:space="preserve">                                                                             </w:t>
      </w:r>
      <w:r w:rsidRPr="00547D56">
        <w:t>peaspetsialist</w:t>
      </w:r>
    </w:p>
    <w:sectPr w:rsidR="00547D56" w:rsidSect="00F9661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8B26" w14:textId="77777777" w:rsidR="00C94254" w:rsidRDefault="00C94254">
      <w:r>
        <w:separator/>
      </w:r>
    </w:p>
  </w:endnote>
  <w:endnote w:type="continuationSeparator" w:id="0">
    <w:p w14:paraId="67878BEE" w14:textId="77777777" w:rsidR="00C94254" w:rsidRDefault="00C9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F949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5DF" w14:textId="77777777" w:rsidR="00E52277" w:rsidRDefault="00E5227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79B5" w14:textId="77777777" w:rsidR="00E52277" w:rsidRDefault="00E5227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1C86" w14:textId="77777777" w:rsidR="00C94254" w:rsidRDefault="00C94254">
      <w:r>
        <w:separator/>
      </w:r>
    </w:p>
  </w:footnote>
  <w:footnote w:type="continuationSeparator" w:id="0">
    <w:p w14:paraId="7BAC9BBE" w14:textId="77777777" w:rsidR="00C94254" w:rsidRDefault="00C9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7D33" w14:textId="77777777" w:rsidR="00E52277" w:rsidRDefault="00E5227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014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A27A" w14:textId="77777777" w:rsidR="00E52277" w:rsidRDefault="00E5227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88EB" w14:textId="77777777" w:rsidR="00E52277" w:rsidRDefault="00E5227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A445561"/>
    <w:multiLevelType w:val="hybridMultilevel"/>
    <w:tmpl w:val="484847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ECE"/>
    <w:multiLevelType w:val="multilevel"/>
    <w:tmpl w:val="8CF2B1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48B2560"/>
    <w:multiLevelType w:val="hybridMultilevel"/>
    <w:tmpl w:val="2C86A0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C7F57"/>
    <w:multiLevelType w:val="hybridMultilevel"/>
    <w:tmpl w:val="01046D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F7276"/>
    <w:multiLevelType w:val="multilevel"/>
    <w:tmpl w:val="BE4CD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027923">
    <w:abstractNumId w:val="0"/>
  </w:num>
  <w:num w:numId="2" w16cid:durableId="995494759">
    <w:abstractNumId w:val="3"/>
  </w:num>
  <w:num w:numId="3" w16cid:durableId="1613977360">
    <w:abstractNumId w:val="4"/>
  </w:num>
  <w:num w:numId="4" w16cid:durableId="230046428">
    <w:abstractNumId w:val="6"/>
  </w:num>
  <w:num w:numId="5" w16cid:durableId="1353068961">
    <w:abstractNumId w:val="2"/>
  </w:num>
  <w:num w:numId="6" w16cid:durableId="2007592774">
    <w:abstractNumId w:val="1"/>
  </w:num>
  <w:num w:numId="7" w16cid:durableId="54560474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4"/>
    <w:rsid w:val="000021AD"/>
    <w:rsid w:val="00020B81"/>
    <w:rsid w:val="0003026D"/>
    <w:rsid w:val="00035417"/>
    <w:rsid w:val="0004680A"/>
    <w:rsid w:val="00054BA6"/>
    <w:rsid w:val="00073391"/>
    <w:rsid w:val="00080474"/>
    <w:rsid w:val="000A5BD9"/>
    <w:rsid w:val="000C0958"/>
    <w:rsid w:val="000C2312"/>
    <w:rsid w:val="000E364D"/>
    <w:rsid w:val="000E5475"/>
    <w:rsid w:val="000F4EE1"/>
    <w:rsid w:val="001076BF"/>
    <w:rsid w:val="001360D3"/>
    <w:rsid w:val="00136D10"/>
    <w:rsid w:val="00155CF8"/>
    <w:rsid w:val="00163036"/>
    <w:rsid w:val="00167B52"/>
    <w:rsid w:val="00176102"/>
    <w:rsid w:val="00182E92"/>
    <w:rsid w:val="00197C4F"/>
    <w:rsid w:val="001A12FA"/>
    <w:rsid w:val="001B2B07"/>
    <w:rsid w:val="001B5D76"/>
    <w:rsid w:val="001C6A86"/>
    <w:rsid w:val="001D23BE"/>
    <w:rsid w:val="001D2E07"/>
    <w:rsid w:val="001D32AC"/>
    <w:rsid w:val="001D3BE4"/>
    <w:rsid w:val="001D3FA8"/>
    <w:rsid w:val="001D6B51"/>
    <w:rsid w:val="001E3E86"/>
    <w:rsid w:val="001E58D2"/>
    <w:rsid w:val="001E645A"/>
    <w:rsid w:val="001F35B4"/>
    <w:rsid w:val="001F58D6"/>
    <w:rsid w:val="001F652B"/>
    <w:rsid w:val="002037BB"/>
    <w:rsid w:val="00207E90"/>
    <w:rsid w:val="002131A5"/>
    <w:rsid w:val="00222957"/>
    <w:rsid w:val="0022612B"/>
    <w:rsid w:val="00226C94"/>
    <w:rsid w:val="00235112"/>
    <w:rsid w:val="00237BAF"/>
    <w:rsid w:val="0024386D"/>
    <w:rsid w:val="0025737D"/>
    <w:rsid w:val="00271753"/>
    <w:rsid w:val="00277EE9"/>
    <w:rsid w:val="0028282E"/>
    <w:rsid w:val="00284489"/>
    <w:rsid w:val="002A7A20"/>
    <w:rsid w:val="002B2BB9"/>
    <w:rsid w:val="002B594D"/>
    <w:rsid w:val="002B6098"/>
    <w:rsid w:val="002B62BA"/>
    <w:rsid w:val="002C4DA0"/>
    <w:rsid w:val="002D28B7"/>
    <w:rsid w:val="002D420B"/>
    <w:rsid w:val="002D44D4"/>
    <w:rsid w:val="002D6C61"/>
    <w:rsid w:val="002E0694"/>
    <w:rsid w:val="002E10C9"/>
    <w:rsid w:val="002F7816"/>
    <w:rsid w:val="0030388B"/>
    <w:rsid w:val="003066C3"/>
    <w:rsid w:val="003103D4"/>
    <w:rsid w:val="00323CD4"/>
    <w:rsid w:val="00345BDC"/>
    <w:rsid w:val="00346689"/>
    <w:rsid w:val="00357E7C"/>
    <w:rsid w:val="00364CBC"/>
    <w:rsid w:val="00386FA0"/>
    <w:rsid w:val="00397A08"/>
    <w:rsid w:val="003B236A"/>
    <w:rsid w:val="003B485E"/>
    <w:rsid w:val="003B5FF6"/>
    <w:rsid w:val="003B6304"/>
    <w:rsid w:val="003B7038"/>
    <w:rsid w:val="003B7BC7"/>
    <w:rsid w:val="003C2AF5"/>
    <w:rsid w:val="003D7CB2"/>
    <w:rsid w:val="003E2596"/>
    <w:rsid w:val="003E78B4"/>
    <w:rsid w:val="003F2EAD"/>
    <w:rsid w:val="003F2F29"/>
    <w:rsid w:val="00401C5B"/>
    <w:rsid w:val="00422093"/>
    <w:rsid w:val="00440D72"/>
    <w:rsid w:val="00454438"/>
    <w:rsid w:val="00495518"/>
    <w:rsid w:val="004A5B80"/>
    <w:rsid w:val="004C19D8"/>
    <w:rsid w:val="004C3340"/>
    <w:rsid w:val="004C3393"/>
    <w:rsid w:val="004D2E2C"/>
    <w:rsid w:val="004D3B3F"/>
    <w:rsid w:val="004D6A17"/>
    <w:rsid w:val="004D7333"/>
    <w:rsid w:val="004D7418"/>
    <w:rsid w:val="004E05A1"/>
    <w:rsid w:val="004E374F"/>
    <w:rsid w:val="004E6FDA"/>
    <w:rsid w:val="004F6C90"/>
    <w:rsid w:val="005066B0"/>
    <w:rsid w:val="00521768"/>
    <w:rsid w:val="005273A2"/>
    <w:rsid w:val="005279BA"/>
    <w:rsid w:val="00537E2A"/>
    <w:rsid w:val="00547D56"/>
    <w:rsid w:val="00552C75"/>
    <w:rsid w:val="00572676"/>
    <w:rsid w:val="00572EEF"/>
    <w:rsid w:val="00580445"/>
    <w:rsid w:val="00593F54"/>
    <w:rsid w:val="00594E12"/>
    <w:rsid w:val="00595AE5"/>
    <w:rsid w:val="005A674F"/>
    <w:rsid w:val="005C415B"/>
    <w:rsid w:val="005D3C55"/>
    <w:rsid w:val="005D58E2"/>
    <w:rsid w:val="005D6E79"/>
    <w:rsid w:val="005E4C7E"/>
    <w:rsid w:val="005F3710"/>
    <w:rsid w:val="00624122"/>
    <w:rsid w:val="006306F3"/>
    <w:rsid w:val="00635047"/>
    <w:rsid w:val="00637E21"/>
    <w:rsid w:val="0064636F"/>
    <w:rsid w:val="00666786"/>
    <w:rsid w:val="006820F4"/>
    <w:rsid w:val="006B4ECE"/>
    <w:rsid w:val="006D20C5"/>
    <w:rsid w:val="006E0F05"/>
    <w:rsid w:val="006E13D8"/>
    <w:rsid w:val="006E5843"/>
    <w:rsid w:val="006F5FAE"/>
    <w:rsid w:val="006F7250"/>
    <w:rsid w:val="007079B7"/>
    <w:rsid w:val="00710F3F"/>
    <w:rsid w:val="007246E6"/>
    <w:rsid w:val="00746BDA"/>
    <w:rsid w:val="00750C4C"/>
    <w:rsid w:val="00763429"/>
    <w:rsid w:val="00764539"/>
    <w:rsid w:val="007743FF"/>
    <w:rsid w:val="007758E5"/>
    <w:rsid w:val="00776A26"/>
    <w:rsid w:val="00781B1A"/>
    <w:rsid w:val="00781D3D"/>
    <w:rsid w:val="00782DEF"/>
    <w:rsid w:val="007926D9"/>
    <w:rsid w:val="007B273C"/>
    <w:rsid w:val="007B3EA9"/>
    <w:rsid w:val="007B5710"/>
    <w:rsid w:val="007C36EC"/>
    <w:rsid w:val="007D146A"/>
    <w:rsid w:val="007D3829"/>
    <w:rsid w:val="007D68DA"/>
    <w:rsid w:val="007E4357"/>
    <w:rsid w:val="007F384F"/>
    <w:rsid w:val="007F7FE3"/>
    <w:rsid w:val="00805CEE"/>
    <w:rsid w:val="00806A7A"/>
    <w:rsid w:val="00811124"/>
    <w:rsid w:val="00821AA3"/>
    <w:rsid w:val="00843E87"/>
    <w:rsid w:val="00844C81"/>
    <w:rsid w:val="00851B6B"/>
    <w:rsid w:val="008831D9"/>
    <w:rsid w:val="00887011"/>
    <w:rsid w:val="008A13A6"/>
    <w:rsid w:val="008B3851"/>
    <w:rsid w:val="008D4880"/>
    <w:rsid w:val="00905CD8"/>
    <w:rsid w:val="00940A0A"/>
    <w:rsid w:val="00962D23"/>
    <w:rsid w:val="009769BD"/>
    <w:rsid w:val="00977702"/>
    <w:rsid w:val="00977D6C"/>
    <w:rsid w:val="009821D4"/>
    <w:rsid w:val="00992FA6"/>
    <w:rsid w:val="0099559B"/>
    <w:rsid w:val="00996BAE"/>
    <w:rsid w:val="009A457D"/>
    <w:rsid w:val="009A635B"/>
    <w:rsid w:val="009B5DBC"/>
    <w:rsid w:val="009C0644"/>
    <w:rsid w:val="009F6101"/>
    <w:rsid w:val="009F731A"/>
    <w:rsid w:val="00A53546"/>
    <w:rsid w:val="00A568D8"/>
    <w:rsid w:val="00A70EBF"/>
    <w:rsid w:val="00A80143"/>
    <w:rsid w:val="00A807AD"/>
    <w:rsid w:val="00A83A4D"/>
    <w:rsid w:val="00AA2F85"/>
    <w:rsid w:val="00AB4078"/>
    <w:rsid w:val="00AC0EB1"/>
    <w:rsid w:val="00AD0FD9"/>
    <w:rsid w:val="00AD1C13"/>
    <w:rsid w:val="00AE73B4"/>
    <w:rsid w:val="00AF0942"/>
    <w:rsid w:val="00AF46B4"/>
    <w:rsid w:val="00B02AC1"/>
    <w:rsid w:val="00B05310"/>
    <w:rsid w:val="00B351D7"/>
    <w:rsid w:val="00B40FE7"/>
    <w:rsid w:val="00B50A94"/>
    <w:rsid w:val="00B6384F"/>
    <w:rsid w:val="00B821D0"/>
    <w:rsid w:val="00B93333"/>
    <w:rsid w:val="00B946BF"/>
    <w:rsid w:val="00B976ED"/>
    <w:rsid w:val="00BA6FC3"/>
    <w:rsid w:val="00BB2375"/>
    <w:rsid w:val="00BB385F"/>
    <w:rsid w:val="00BD47E2"/>
    <w:rsid w:val="00BD648A"/>
    <w:rsid w:val="00BE4573"/>
    <w:rsid w:val="00C13DB1"/>
    <w:rsid w:val="00C13E5B"/>
    <w:rsid w:val="00C26A30"/>
    <w:rsid w:val="00C324C4"/>
    <w:rsid w:val="00C33B82"/>
    <w:rsid w:val="00C35FCC"/>
    <w:rsid w:val="00C373FC"/>
    <w:rsid w:val="00C411A1"/>
    <w:rsid w:val="00C47441"/>
    <w:rsid w:val="00C62470"/>
    <w:rsid w:val="00C76185"/>
    <w:rsid w:val="00C81140"/>
    <w:rsid w:val="00C84A82"/>
    <w:rsid w:val="00C867B7"/>
    <w:rsid w:val="00C94254"/>
    <w:rsid w:val="00CA3A20"/>
    <w:rsid w:val="00CA4F63"/>
    <w:rsid w:val="00CA7D29"/>
    <w:rsid w:val="00CC14A5"/>
    <w:rsid w:val="00CD0034"/>
    <w:rsid w:val="00CE5579"/>
    <w:rsid w:val="00CF10F5"/>
    <w:rsid w:val="00CF7E8D"/>
    <w:rsid w:val="00D143F0"/>
    <w:rsid w:val="00D21302"/>
    <w:rsid w:val="00D2259D"/>
    <w:rsid w:val="00D31BCA"/>
    <w:rsid w:val="00D526C4"/>
    <w:rsid w:val="00D5383A"/>
    <w:rsid w:val="00D63C7C"/>
    <w:rsid w:val="00D731E0"/>
    <w:rsid w:val="00D74F41"/>
    <w:rsid w:val="00D814F5"/>
    <w:rsid w:val="00D84D62"/>
    <w:rsid w:val="00D93A4E"/>
    <w:rsid w:val="00DA4B51"/>
    <w:rsid w:val="00DB3EC2"/>
    <w:rsid w:val="00DB6C64"/>
    <w:rsid w:val="00DB7C0B"/>
    <w:rsid w:val="00DD0F4F"/>
    <w:rsid w:val="00DD79CF"/>
    <w:rsid w:val="00DD7DC9"/>
    <w:rsid w:val="00DE4DDA"/>
    <w:rsid w:val="00DF1EBE"/>
    <w:rsid w:val="00DF5F8C"/>
    <w:rsid w:val="00E0192C"/>
    <w:rsid w:val="00E05A55"/>
    <w:rsid w:val="00E06AF4"/>
    <w:rsid w:val="00E42F90"/>
    <w:rsid w:val="00E52277"/>
    <w:rsid w:val="00E6175F"/>
    <w:rsid w:val="00E75A58"/>
    <w:rsid w:val="00E81275"/>
    <w:rsid w:val="00E90E00"/>
    <w:rsid w:val="00E91346"/>
    <w:rsid w:val="00E928C3"/>
    <w:rsid w:val="00EB22DA"/>
    <w:rsid w:val="00EC6810"/>
    <w:rsid w:val="00ED06E0"/>
    <w:rsid w:val="00ED514B"/>
    <w:rsid w:val="00ED6467"/>
    <w:rsid w:val="00EE2003"/>
    <w:rsid w:val="00EE2CB7"/>
    <w:rsid w:val="00EF598F"/>
    <w:rsid w:val="00F05999"/>
    <w:rsid w:val="00F07D84"/>
    <w:rsid w:val="00F17AAD"/>
    <w:rsid w:val="00F21E79"/>
    <w:rsid w:val="00F27D21"/>
    <w:rsid w:val="00F650B8"/>
    <w:rsid w:val="00F664BF"/>
    <w:rsid w:val="00F73285"/>
    <w:rsid w:val="00F7453C"/>
    <w:rsid w:val="00F81425"/>
    <w:rsid w:val="00F82302"/>
    <w:rsid w:val="00F9661A"/>
    <w:rsid w:val="00FB0AFE"/>
    <w:rsid w:val="00FD2290"/>
    <w:rsid w:val="00FD3966"/>
    <w:rsid w:val="00FD46BE"/>
    <w:rsid w:val="00FD749A"/>
    <w:rsid w:val="00FF35CE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6BD6"/>
  <w15:docId w15:val="{4868B920-AFFF-44EF-8011-E154CC96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61A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F9661A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F9661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661A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35CE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FF35CE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FF35CE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F35CE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F9661A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F9661A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F9661A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F9661A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F9661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35CE"/>
    <w:rPr>
      <w:rFonts w:cs="Times New Roman"/>
      <w:spacing w:val="2"/>
      <w:position w:val="6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8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11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el.villem@sakuvald.e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iit.langi@rmk.ee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X26L86IW\akt%20ak%20m&#228;rkega%20t&#246;&#246;v&#245;tulepingu%20juurde%20f&#252;&#252;silise%20isiku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töövõtulepingu juurde füüsilise isikuga</Template>
  <TotalTime>117</TotalTime>
  <Pages>2</Pages>
  <Words>421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DF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User</dc:creator>
  <cp:lastModifiedBy>Priit Langi</cp:lastModifiedBy>
  <cp:revision>13</cp:revision>
  <cp:lastPrinted>2016-11-25T11:44:00Z</cp:lastPrinted>
  <dcterms:created xsi:type="dcterms:W3CDTF">2026-04-16T08:16:00Z</dcterms:created>
  <dcterms:modified xsi:type="dcterms:W3CDTF">2026-04-24T07:47:00Z</dcterms:modified>
</cp:coreProperties>
</file>